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A511" w14:textId="4017A18F" w:rsidR="003F0B41" w:rsidRPr="001B15EC" w:rsidRDefault="003F0B41" w:rsidP="00E87121">
      <w:pPr>
        <w:pStyle w:val="Standard"/>
        <w:rPr>
          <w:rFonts w:ascii="Arial" w:eastAsia="Arial" w:hAnsi="Arial" w:cs="Arial"/>
          <w:sz w:val="16"/>
          <w:szCs w:val="16"/>
          <w:lang w:val="sv-SE"/>
        </w:rPr>
      </w:pPr>
    </w:p>
    <w:p w14:paraId="5CCC616E" w14:textId="7FE15EEB" w:rsidR="003F0B41" w:rsidRPr="001B15EC" w:rsidRDefault="002D191D">
      <w:pPr>
        <w:pStyle w:val="Standard"/>
        <w:ind w:left="-720"/>
        <w:rPr>
          <w:lang w:val="sv-SE"/>
        </w:rPr>
      </w:pPr>
      <w:r>
        <w:rPr>
          <w:rFonts w:ascii="Arial" w:eastAsia="Arial" w:hAnsi="Arial" w:cs="Arial"/>
          <w:sz w:val="33"/>
          <w:szCs w:val="33"/>
          <w:lang w:val="sv-SE"/>
        </w:rPr>
        <w:t xml:space="preserve"> </w:t>
      </w:r>
      <w:r w:rsidR="00A64FF2">
        <w:rPr>
          <w:rFonts w:ascii="Arial" w:eastAsia="Arial" w:hAnsi="Arial" w:cs="Arial"/>
          <w:sz w:val="33"/>
          <w:szCs w:val="33"/>
          <w:lang w:val="sv-SE"/>
        </w:rPr>
        <w:tab/>
      </w:r>
      <w:r>
        <w:rPr>
          <w:noProof/>
        </w:rPr>
        <w:drawing>
          <wp:inline distT="0" distB="0" distL="0" distR="0" wp14:anchorId="2301354D" wp14:editId="6642F65B">
            <wp:extent cx="2789555" cy="857163"/>
            <wp:effectExtent l="0" t="0" r="0" b="635"/>
            <wp:docPr id="1" name="Bildobjek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21" cy="8780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33"/>
          <w:szCs w:val="33"/>
          <w:lang w:val="sv-SE"/>
        </w:rPr>
        <w:t xml:space="preserve">                   </w:t>
      </w:r>
      <w:r>
        <w:rPr>
          <w:rFonts w:ascii="Arial" w:eastAsia="Arial" w:hAnsi="Arial" w:cs="Arial"/>
          <w:lang w:val="sv-SE"/>
        </w:rPr>
        <w:t xml:space="preserve"> </w:t>
      </w:r>
    </w:p>
    <w:p w14:paraId="27C29427" w14:textId="4CDEC92C" w:rsidR="003F0B41" w:rsidRPr="001B15EC" w:rsidRDefault="002D191D" w:rsidP="00A64FF2">
      <w:pPr>
        <w:pStyle w:val="Standard"/>
        <w:ind w:left="-720" w:firstLine="720"/>
        <w:rPr>
          <w:rFonts w:ascii="Arial" w:hAnsi="Arial" w:cs="Arial"/>
          <w:lang w:val="sv-SE"/>
        </w:rPr>
      </w:pPr>
      <w:r w:rsidRPr="001B15EC">
        <w:rPr>
          <w:rFonts w:ascii="Arial" w:eastAsia="Arial" w:hAnsi="Arial" w:cs="Arial"/>
          <w:lang w:val="sv-SE"/>
        </w:rPr>
        <w:t xml:space="preserve">           </w:t>
      </w:r>
    </w:p>
    <w:p w14:paraId="3493004A" w14:textId="5EF7B818" w:rsidR="008B1D77" w:rsidRPr="008B1D77" w:rsidRDefault="002D191D" w:rsidP="008B1D77">
      <w:pPr>
        <w:pStyle w:val="Standard"/>
        <w:ind w:left="-720"/>
        <w:rPr>
          <w:lang w:val="sv-SE"/>
        </w:rPr>
      </w:pPr>
      <w:r w:rsidRPr="001B15EC">
        <w:rPr>
          <w:rFonts w:ascii="Arial" w:eastAsia="Arial" w:hAnsi="Arial" w:cs="Arial"/>
          <w:sz w:val="33"/>
          <w:szCs w:val="33"/>
          <w:lang w:val="sv-SE"/>
        </w:rPr>
        <w:t xml:space="preserve">                 </w:t>
      </w:r>
    </w:p>
    <w:p w14:paraId="13D13573" w14:textId="62571B21" w:rsidR="0063224F" w:rsidRPr="008B1D77" w:rsidRDefault="002D191D" w:rsidP="008B1D77">
      <w:pPr>
        <w:pStyle w:val="Rubrik1"/>
        <w:ind w:left="0"/>
        <w:rPr>
          <w:sz w:val="52"/>
          <w:u w:val="none"/>
        </w:rPr>
      </w:pPr>
      <w:r w:rsidRPr="008B1D77">
        <w:rPr>
          <w:sz w:val="52"/>
          <w:u w:val="none"/>
        </w:rPr>
        <w:t xml:space="preserve">Information från </w:t>
      </w:r>
      <w:r w:rsidR="00A64FF2" w:rsidRPr="008B1D77">
        <w:rPr>
          <w:sz w:val="52"/>
          <w:u w:val="none"/>
        </w:rPr>
        <w:t>S</w:t>
      </w:r>
      <w:r w:rsidRPr="008B1D77">
        <w:rPr>
          <w:sz w:val="52"/>
          <w:u w:val="none"/>
        </w:rPr>
        <w:t>tyrelsen</w:t>
      </w:r>
    </w:p>
    <w:p w14:paraId="4331B97C" w14:textId="77777777" w:rsidR="008B1D77" w:rsidRDefault="008B1D77" w:rsidP="00C3776D">
      <w:pPr>
        <w:suppressAutoHyphens/>
        <w:spacing w:after="100" w:afterAutospacing="1"/>
        <w:rPr>
          <w:rFonts w:ascii="Arial" w:hAnsi="Arial" w:cs="Arial"/>
          <w:sz w:val="28"/>
          <w:szCs w:val="28"/>
        </w:rPr>
      </w:pPr>
    </w:p>
    <w:p w14:paraId="3877CF44" w14:textId="42B8B62D" w:rsidR="00FB33C0" w:rsidRDefault="00C714BB" w:rsidP="00C3776D">
      <w:pPr>
        <w:suppressAutoHyphens/>
        <w:spacing w:after="100" w:afterAutospacing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Senaste tiden har den ekonomiska situationen varit svår för många. Vi i Styrelsen arbetar aktivt med att försöka hålla kostnaderna nere</w:t>
      </w:r>
      <w:r w:rsidR="0092327E">
        <w:rPr>
          <w:rFonts w:ascii="Arial" w:hAnsi="Arial" w:cs="Arial"/>
          <w:sz w:val="28"/>
          <w:szCs w:val="28"/>
        </w:rPr>
        <w:t xml:space="preserve"> så vi slipper höja månadsavgiften </w:t>
      </w:r>
      <w:r w:rsidR="00E215C5">
        <w:rPr>
          <w:rFonts w:ascii="Arial" w:hAnsi="Arial" w:cs="Arial"/>
          <w:sz w:val="28"/>
          <w:szCs w:val="28"/>
        </w:rPr>
        <w:t>ytterligare</w:t>
      </w:r>
      <w:r w:rsidR="0092327E">
        <w:rPr>
          <w:rFonts w:ascii="Arial" w:hAnsi="Arial" w:cs="Arial"/>
          <w:sz w:val="28"/>
          <w:szCs w:val="28"/>
        </w:rPr>
        <w:t>. De viktigaste projekten är dock gjorda</w:t>
      </w:r>
      <w:r w:rsidR="00E215C5">
        <w:rPr>
          <w:rFonts w:ascii="Arial" w:hAnsi="Arial" w:cs="Arial"/>
          <w:sz w:val="28"/>
          <w:szCs w:val="28"/>
        </w:rPr>
        <w:t xml:space="preserve"> och vi kommer i år därför avvakta med att sätta igång en massa nya projekt. I år har vi renoverat källaren i hus 11. Vi arbetar vidare med oljeavskiljar-projektet</w:t>
      </w:r>
      <w:r w:rsidR="00F8173F">
        <w:rPr>
          <w:rFonts w:ascii="Arial" w:hAnsi="Arial" w:cs="Arial"/>
          <w:sz w:val="28"/>
          <w:szCs w:val="28"/>
        </w:rPr>
        <w:t xml:space="preserve"> men där är vi beroende av beslut från kommunen</w:t>
      </w:r>
      <w:r w:rsidR="00E215C5">
        <w:rPr>
          <w:rFonts w:ascii="Arial" w:hAnsi="Arial" w:cs="Arial"/>
          <w:sz w:val="28"/>
          <w:szCs w:val="28"/>
        </w:rPr>
        <w:t>. I övrigt slutför vi de arbeten som kvarstår från tidigare projekt.</w:t>
      </w:r>
    </w:p>
    <w:p w14:paraId="34566A69" w14:textId="38E437B1" w:rsidR="00C3776D" w:rsidRDefault="00C3776D" w:rsidP="00C3776D">
      <w:pPr>
        <w:suppressAutoHyphens/>
        <w:spacing w:after="100" w:afterAutospacing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 prioriterar just nu att arbeta med åtgärder som uppstått under förra året men tyvärr är vi oftast beroende av olika entreprenörer</w:t>
      </w:r>
      <w:r w:rsidR="008B1D77">
        <w:rPr>
          <w:rFonts w:ascii="Arial" w:hAnsi="Arial" w:cs="Arial"/>
          <w:sz w:val="28"/>
          <w:szCs w:val="28"/>
        </w:rPr>
        <w:t xml:space="preserve"> och leveranstider så vi ber er om ert tålamod.</w:t>
      </w:r>
    </w:p>
    <w:p w14:paraId="26394A35" w14:textId="287DA5A8" w:rsidR="008B1D77" w:rsidRDefault="008B1D77" w:rsidP="00C3776D">
      <w:pPr>
        <w:suppressAutoHyphens/>
        <w:spacing w:after="100" w:afterAutospacing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 vill påminna er om att i första hand kontakta oss via brf-mailen </w:t>
      </w:r>
      <w:hyperlink r:id="rId8" w:history="1">
        <w:r w:rsidRPr="007562DC">
          <w:rPr>
            <w:rStyle w:val="Hyperlnk"/>
            <w:rFonts w:ascii="Arial" w:hAnsi="Arial" w:cs="Arial"/>
            <w:sz w:val="28"/>
            <w:szCs w:val="28"/>
          </w:rPr>
          <w:t>brfsobeln1@gmail.com</w:t>
        </w:r>
      </w:hyperlink>
    </w:p>
    <w:p w14:paraId="485CFB7D" w14:textId="553484BB" w:rsidR="0092327E" w:rsidRPr="0092327E" w:rsidRDefault="00082533" w:rsidP="00082533">
      <w:pPr>
        <w:suppressAutoHyphens/>
        <w:spacing w:after="100" w:afterAutospacing="1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28F97155" wp14:editId="0DA4DC83">
            <wp:extent cx="4547049" cy="2562225"/>
            <wp:effectExtent l="0" t="0" r="6350" b="0"/>
            <wp:docPr id="5" name="Bildobjekt 5" descr="En bild som visar text, solnedgå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text, solnedgång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168" cy="256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327E" w:rsidRPr="0092327E" w:rsidSect="00A64FF2">
      <w:footerReference w:type="default" r:id="rId10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B4E4B" w14:textId="77777777" w:rsidR="003C0628" w:rsidRDefault="003C0628">
      <w:r>
        <w:separator/>
      </w:r>
    </w:p>
  </w:endnote>
  <w:endnote w:type="continuationSeparator" w:id="0">
    <w:p w14:paraId="5522F90C" w14:textId="77777777" w:rsidR="003C0628" w:rsidRDefault="003C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1266" w14:textId="77777777" w:rsidR="00C3776D" w:rsidRDefault="00C714BB" w:rsidP="00E87121">
    <w:pPr>
      <w:pStyle w:val="Sidfot"/>
      <w:jc w:val="center"/>
      <w:rPr>
        <w:rFonts w:ascii="Arial" w:eastAsia="Arial" w:hAnsi="Arial" w:cs="Arial"/>
        <w:sz w:val="24"/>
        <w:szCs w:val="24"/>
      </w:rPr>
    </w:pPr>
    <w:hyperlink r:id="rId1" w:history="1">
      <w:r w:rsidRPr="00C714BB">
        <w:rPr>
          <w:rStyle w:val="Hyperlnk"/>
          <w:rFonts w:ascii="Arial" w:hAnsi="Arial" w:cs="Arial"/>
          <w:color w:val="auto"/>
          <w:sz w:val="24"/>
          <w:szCs w:val="24"/>
          <w:u w:val="none"/>
        </w:rPr>
        <w:t>www.brfsobeln1.se</w:t>
      </w:r>
    </w:hyperlink>
    <w:r w:rsidRPr="00C714BB">
      <w:rPr>
        <w:rFonts w:ascii="Arial" w:eastAsia="Arial" w:hAnsi="Arial" w:cs="Arial"/>
        <w:sz w:val="24"/>
        <w:szCs w:val="24"/>
      </w:rPr>
      <w:t xml:space="preserve"> </w:t>
    </w:r>
    <w:bookmarkStart w:id="0" w:name="_Hlk126605847"/>
    <w:r w:rsidRPr="00C714BB">
      <w:rPr>
        <w:rFonts w:ascii="Arial" w:eastAsia="Arial" w:hAnsi="Arial" w:cs="Arial"/>
        <w:sz w:val="24"/>
        <w:szCs w:val="24"/>
      </w:rPr>
      <w:t>brfsobeln1@gmail.com</w:t>
    </w:r>
    <w:bookmarkEnd w:id="0"/>
    <w:r w:rsidRPr="00C714BB">
      <w:rPr>
        <w:rFonts w:ascii="Arial" w:eastAsia="Arial" w:hAnsi="Arial" w:cs="Arial"/>
        <w:sz w:val="24"/>
        <w:szCs w:val="24"/>
      </w:rPr>
      <w:t xml:space="preserve">  </w:t>
    </w:r>
  </w:p>
  <w:p w14:paraId="5162F7C2" w14:textId="4D65DCB6" w:rsidR="00E87121" w:rsidRPr="00C714BB" w:rsidRDefault="00E87121" w:rsidP="00E87121">
    <w:pPr>
      <w:pStyle w:val="Sidfot"/>
      <w:jc w:val="center"/>
      <w:rPr>
        <w:sz w:val="24"/>
        <w:szCs w:val="24"/>
      </w:rPr>
    </w:pPr>
    <w:r w:rsidRPr="00C714BB">
      <w:rPr>
        <w:sz w:val="24"/>
        <w:szCs w:val="24"/>
      </w:rPr>
      <w:t>0</w:t>
    </w:r>
    <w:r w:rsidR="00C714BB" w:rsidRPr="00C714BB">
      <w:rPr>
        <w:sz w:val="24"/>
        <w:szCs w:val="24"/>
      </w:rPr>
      <w:t>7</w:t>
    </w:r>
    <w:r w:rsidRPr="00C714BB">
      <w:rPr>
        <w:sz w:val="24"/>
        <w:szCs w:val="24"/>
      </w:rPr>
      <w:t>-0</w:t>
    </w:r>
    <w:r w:rsidR="00C714BB" w:rsidRPr="00C714BB">
      <w:rPr>
        <w:sz w:val="24"/>
        <w:szCs w:val="24"/>
      </w:rPr>
      <w:t>2</w:t>
    </w:r>
    <w:r w:rsidRPr="00C714BB">
      <w:rPr>
        <w:sz w:val="24"/>
        <w:szCs w:val="24"/>
      </w:rPr>
      <w:t>-2023</w:t>
    </w:r>
  </w:p>
  <w:p w14:paraId="664535BC" w14:textId="77777777" w:rsidR="00E87121" w:rsidRDefault="00E871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191DC" w14:textId="77777777" w:rsidR="003C0628" w:rsidRDefault="003C0628">
      <w:r>
        <w:rPr>
          <w:color w:val="000000"/>
        </w:rPr>
        <w:separator/>
      </w:r>
    </w:p>
  </w:footnote>
  <w:footnote w:type="continuationSeparator" w:id="0">
    <w:p w14:paraId="75184FFE" w14:textId="77777777" w:rsidR="003C0628" w:rsidRDefault="003C0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F6AED"/>
    <w:multiLevelType w:val="multilevel"/>
    <w:tmpl w:val="CEDEC6D6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01345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808"/>
    <w:rsid w:val="00063029"/>
    <w:rsid w:val="00082533"/>
    <w:rsid w:val="000B6B99"/>
    <w:rsid w:val="001B15EC"/>
    <w:rsid w:val="002D191D"/>
    <w:rsid w:val="0032359B"/>
    <w:rsid w:val="003C0628"/>
    <w:rsid w:val="003F0B41"/>
    <w:rsid w:val="00433353"/>
    <w:rsid w:val="00626390"/>
    <w:rsid w:val="0063224F"/>
    <w:rsid w:val="00691E09"/>
    <w:rsid w:val="00780DB6"/>
    <w:rsid w:val="00870FB5"/>
    <w:rsid w:val="008B1D77"/>
    <w:rsid w:val="008E1808"/>
    <w:rsid w:val="0092327E"/>
    <w:rsid w:val="009D0498"/>
    <w:rsid w:val="00A64FF2"/>
    <w:rsid w:val="00A903CF"/>
    <w:rsid w:val="00B04A45"/>
    <w:rsid w:val="00B321E7"/>
    <w:rsid w:val="00BA34DC"/>
    <w:rsid w:val="00BC3279"/>
    <w:rsid w:val="00C3776D"/>
    <w:rsid w:val="00C37E90"/>
    <w:rsid w:val="00C714BB"/>
    <w:rsid w:val="00CF4503"/>
    <w:rsid w:val="00D33939"/>
    <w:rsid w:val="00D9354C"/>
    <w:rsid w:val="00E215C5"/>
    <w:rsid w:val="00E87121"/>
    <w:rsid w:val="00F8173F"/>
    <w:rsid w:val="00FB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907E"/>
  <w15:docId w15:val="{7C099C91-65B9-4C48-B419-0B2889D4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808"/>
    <w:pPr>
      <w:widowControl/>
      <w:autoSpaceDN/>
      <w:spacing w:after="160" w:line="259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Rubrik1">
    <w:name w:val="heading 1"/>
    <w:basedOn w:val="Standard"/>
    <w:next w:val="Standard"/>
    <w:uiPriority w:val="9"/>
    <w:qFormat/>
    <w:pPr>
      <w:keepNext/>
      <w:ind w:left="-720" w:right="-1800"/>
      <w:outlineLvl w:val="0"/>
    </w:pPr>
    <w:rPr>
      <w:rFonts w:ascii="Arial" w:eastAsia="Arial" w:hAnsi="Arial" w:cs="Arial"/>
      <w:b/>
      <w:sz w:val="48"/>
      <w:szCs w:val="48"/>
      <w:u w:val="single"/>
      <w:lang w:val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ngtext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Ingenlista"/>
    <w:pPr>
      <w:numPr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8E180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4FF2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87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87121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Sidfot">
    <w:name w:val="footer"/>
    <w:basedOn w:val="Normal"/>
    <w:link w:val="SidfotChar"/>
    <w:uiPriority w:val="99"/>
    <w:unhideWhenUsed/>
    <w:rsid w:val="00E87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87121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Normal1">
    <w:name w:val="Normal1"/>
    <w:uiPriority w:val="99"/>
    <w:rsid w:val="00FB33C0"/>
    <w:pPr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autoSpaceDN/>
      <w:textAlignment w:val="auto"/>
    </w:pPr>
    <w:rPr>
      <w:rFonts w:ascii="Cambria" w:eastAsia="Arial Unicode MS" w:hAnsi="Cambria" w:cs="Cambria"/>
      <w:color w:val="000000"/>
      <w:kern w:val="0"/>
      <w:u w:color="000000"/>
      <w:lang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fsobeln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fsobeln1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kek\AppData\Local\Packages\microsoft.windowscommunicationsapps_8wekyb3d8bbwe\LocalState\Files\S0\3\Attachments\Mall%20Brf%20Sobeln1%5b147%5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 Brf Sobeln1[147]</Template>
  <TotalTime>16</TotalTime>
  <Pages>1</Pages>
  <Words>142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                                                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creator>Britt-Marie Carlsson Kekonius</dc:creator>
  <cp:lastModifiedBy>Maria Gallego Mattsson</cp:lastModifiedBy>
  <cp:revision>4</cp:revision>
  <dcterms:created xsi:type="dcterms:W3CDTF">2023-02-06T19:05:00Z</dcterms:created>
  <dcterms:modified xsi:type="dcterms:W3CDTF">2023-02-06T19:18:00Z</dcterms:modified>
</cp:coreProperties>
</file>